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24" w:rsidRPr="00E67D1E" w:rsidRDefault="00BF4E24" w:rsidP="00E67D1E">
      <w:pPr>
        <w:jc w:val="center"/>
        <w:rPr>
          <w:b/>
          <w:sz w:val="40"/>
          <w:szCs w:val="40"/>
        </w:rPr>
      </w:pPr>
      <w:r w:rsidRPr="00E67D1E">
        <w:rPr>
          <w:b/>
          <w:sz w:val="40"/>
          <w:szCs w:val="40"/>
        </w:rPr>
        <w:t>CALENDRIER J’PRO</w:t>
      </w:r>
    </w:p>
    <w:p w:rsidR="00BF4E24" w:rsidRPr="008E6CBA" w:rsidRDefault="00BF4E24">
      <w:pPr>
        <w:rPr>
          <w:sz w:val="26"/>
          <w:szCs w:val="26"/>
        </w:rPr>
      </w:pPr>
    </w:p>
    <w:p w:rsidR="00BF4E24" w:rsidRPr="008E6CBA" w:rsidRDefault="00BF4E24">
      <w:pPr>
        <w:rPr>
          <w:sz w:val="26"/>
          <w:szCs w:val="26"/>
        </w:rPr>
      </w:pPr>
      <w:r w:rsidRPr="008E6CBA">
        <w:rPr>
          <w:b/>
          <w:sz w:val="26"/>
          <w:szCs w:val="26"/>
        </w:rPr>
        <w:t>Mardi  22 septembre :</w:t>
      </w:r>
      <w:r w:rsidRPr="008E6CBA">
        <w:rPr>
          <w:sz w:val="26"/>
          <w:szCs w:val="26"/>
        </w:rPr>
        <w:t xml:space="preserve"> Messe de rentrée + temps convivial</w:t>
      </w:r>
    </w:p>
    <w:p w:rsidR="00BF4E24" w:rsidRPr="008E6CBA" w:rsidRDefault="00BF4E24">
      <w:pPr>
        <w:rPr>
          <w:sz w:val="26"/>
          <w:szCs w:val="26"/>
        </w:rPr>
      </w:pPr>
      <w:r w:rsidRPr="008E6CBA">
        <w:rPr>
          <w:b/>
          <w:sz w:val="26"/>
          <w:szCs w:val="26"/>
        </w:rPr>
        <w:t>Mardi 29 septembre :</w:t>
      </w:r>
      <w:r w:rsidRPr="008E6CBA">
        <w:rPr>
          <w:sz w:val="26"/>
          <w:szCs w:val="26"/>
        </w:rPr>
        <w:t xml:space="preserve"> Présentation de l’ACNAM + choix des thèmes</w:t>
      </w:r>
    </w:p>
    <w:p w:rsidR="00BF4E24" w:rsidRPr="008E6CBA" w:rsidRDefault="00BF4E24">
      <w:pPr>
        <w:rPr>
          <w:sz w:val="26"/>
          <w:szCs w:val="26"/>
        </w:rPr>
      </w:pPr>
      <w:r w:rsidRPr="008E6CBA">
        <w:rPr>
          <w:b/>
          <w:sz w:val="26"/>
          <w:szCs w:val="26"/>
        </w:rPr>
        <w:t>Mardi 13 octobre :</w:t>
      </w:r>
      <w:r w:rsidRPr="008E6CBA">
        <w:rPr>
          <w:sz w:val="26"/>
          <w:szCs w:val="26"/>
        </w:rPr>
        <w:t xml:space="preserve"> Thème 1</w:t>
      </w:r>
    </w:p>
    <w:p w:rsidR="00BF4E24" w:rsidRPr="008E6CBA" w:rsidRDefault="00BF4E24">
      <w:pPr>
        <w:rPr>
          <w:sz w:val="26"/>
          <w:szCs w:val="26"/>
        </w:rPr>
      </w:pPr>
      <w:r w:rsidRPr="008E6CBA">
        <w:rPr>
          <w:b/>
          <w:sz w:val="26"/>
          <w:szCs w:val="26"/>
        </w:rPr>
        <w:t>Mardi 27 octobre :</w:t>
      </w:r>
      <w:r w:rsidRPr="008E6CBA">
        <w:rPr>
          <w:sz w:val="26"/>
          <w:szCs w:val="26"/>
        </w:rPr>
        <w:t xml:space="preserve"> Thème 1</w:t>
      </w:r>
    </w:p>
    <w:p w:rsidR="00BF4E24" w:rsidRPr="008E6CBA" w:rsidRDefault="00BF4E24">
      <w:pPr>
        <w:rPr>
          <w:sz w:val="26"/>
          <w:szCs w:val="26"/>
        </w:rPr>
      </w:pPr>
      <w:r w:rsidRPr="008E6CBA">
        <w:rPr>
          <w:b/>
          <w:sz w:val="26"/>
          <w:szCs w:val="26"/>
        </w:rPr>
        <w:t>Mardi 11 novembre :</w:t>
      </w:r>
      <w:r w:rsidRPr="008E6CBA">
        <w:rPr>
          <w:sz w:val="26"/>
          <w:szCs w:val="26"/>
        </w:rPr>
        <w:t xml:space="preserve"> Veillée prière</w:t>
      </w:r>
    </w:p>
    <w:p w:rsidR="00BF4E24" w:rsidRPr="008E6CBA" w:rsidRDefault="00BF4E24">
      <w:pPr>
        <w:rPr>
          <w:sz w:val="26"/>
          <w:szCs w:val="26"/>
        </w:rPr>
      </w:pPr>
      <w:r w:rsidRPr="008E6CBA">
        <w:rPr>
          <w:b/>
          <w:sz w:val="26"/>
          <w:szCs w:val="26"/>
        </w:rPr>
        <w:t>Mardi 24 novembre</w:t>
      </w:r>
      <w:r w:rsidRPr="008E6CBA">
        <w:rPr>
          <w:sz w:val="26"/>
          <w:szCs w:val="26"/>
        </w:rPr>
        <w:t> : Thème 2</w:t>
      </w:r>
    </w:p>
    <w:p w:rsidR="00BF4E24" w:rsidRPr="008E6CBA" w:rsidRDefault="00BF4E24">
      <w:pPr>
        <w:rPr>
          <w:sz w:val="26"/>
          <w:szCs w:val="26"/>
        </w:rPr>
      </w:pPr>
      <w:r w:rsidRPr="008E6CBA">
        <w:rPr>
          <w:b/>
          <w:sz w:val="26"/>
          <w:szCs w:val="26"/>
        </w:rPr>
        <w:t>Mardi 08 décembre :</w:t>
      </w:r>
      <w:r w:rsidRPr="008E6CBA">
        <w:rPr>
          <w:sz w:val="26"/>
          <w:szCs w:val="26"/>
        </w:rPr>
        <w:t xml:space="preserve"> Thème 2</w:t>
      </w:r>
    </w:p>
    <w:p w:rsidR="00BF4E24" w:rsidRPr="008E6CBA" w:rsidRDefault="00BF4E24">
      <w:pPr>
        <w:rPr>
          <w:sz w:val="26"/>
          <w:szCs w:val="26"/>
        </w:rPr>
      </w:pPr>
      <w:r w:rsidRPr="008E6CBA">
        <w:rPr>
          <w:b/>
          <w:sz w:val="26"/>
          <w:szCs w:val="26"/>
        </w:rPr>
        <w:t>Mardi 15 décembre :</w:t>
      </w:r>
      <w:r w:rsidRPr="008E6CBA">
        <w:rPr>
          <w:sz w:val="26"/>
          <w:szCs w:val="26"/>
        </w:rPr>
        <w:t xml:space="preserve"> Soirée festive</w:t>
      </w:r>
    </w:p>
    <w:p w:rsidR="00BF4E24" w:rsidRPr="008E6CBA" w:rsidRDefault="00BF4E24" w:rsidP="008E6CBA">
      <w:pPr>
        <w:rPr>
          <w:sz w:val="26"/>
          <w:szCs w:val="26"/>
        </w:rPr>
      </w:pPr>
      <w:r w:rsidRPr="008E6CBA">
        <w:rPr>
          <w:b/>
          <w:sz w:val="26"/>
          <w:szCs w:val="26"/>
        </w:rPr>
        <w:t>Mardi 5 janvier :</w:t>
      </w:r>
      <w:r w:rsidRPr="008E6CBA">
        <w:rPr>
          <w:sz w:val="26"/>
          <w:szCs w:val="26"/>
        </w:rPr>
        <w:t xml:space="preserve"> Thème 3                                                                         Epiphanie 3 janvier</w:t>
      </w:r>
    </w:p>
    <w:p w:rsidR="00BF4E24" w:rsidRPr="008E6CBA" w:rsidRDefault="00BF4E24">
      <w:pPr>
        <w:rPr>
          <w:sz w:val="26"/>
          <w:szCs w:val="26"/>
        </w:rPr>
      </w:pPr>
      <w:r w:rsidRPr="008E6CBA">
        <w:rPr>
          <w:b/>
          <w:sz w:val="26"/>
          <w:szCs w:val="26"/>
        </w:rPr>
        <w:t>Mardi 19 janvier</w:t>
      </w:r>
      <w:r w:rsidRPr="008E6CBA">
        <w:rPr>
          <w:sz w:val="26"/>
          <w:szCs w:val="26"/>
        </w:rPr>
        <w:t> : Thème 3</w:t>
      </w:r>
    </w:p>
    <w:p w:rsidR="00BF4E24" w:rsidRPr="008E6CBA" w:rsidRDefault="00BF4E24">
      <w:pPr>
        <w:rPr>
          <w:sz w:val="26"/>
          <w:szCs w:val="26"/>
        </w:rPr>
      </w:pPr>
      <w:r w:rsidRPr="008E6CBA">
        <w:rPr>
          <w:b/>
          <w:sz w:val="26"/>
          <w:szCs w:val="26"/>
        </w:rPr>
        <w:t>Mardi 2 février :</w:t>
      </w:r>
      <w:r w:rsidRPr="008E6CBA">
        <w:rPr>
          <w:sz w:val="26"/>
          <w:szCs w:val="26"/>
        </w:rPr>
        <w:t xml:space="preserve"> Veillée prière                                                                   Chandeleur</w:t>
      </w:r>
    </w:p>
    <w:p w:rsidR="00BF4E24" w:rsidRPr="008E6CBA" w:rsidRDefault="00BF4E24">
      <w:pPr>
        <w:rPr>
          <w:sz w:val="26"/>
          <w:szCs w:val="26"/>
        </w:rPr>
      </w:pPr>
      <w:r w:rsidRPr="008E6CBA">
        <w:rPr>
          <w:b/>
          <w:sz w:val="26"/>
          <w:szCs w:val="26"/>
        </w:rPr>
        <w:t>Mardi 16 février :</w:t>
      </w:r>
      <w:r w:rsidRPr="008E6CBA">
        <w:rPr>
          <w:sz w:val="26"/>
          <w:szCs w:val="26"/>
        </w:rPr>
        <w:t xml:space="preserve"> Thème 4                                                                         Carême</w:t>
      </w:r>
    </w:p>
    <w:p w:rsidR="00BF4E24" w:rsidRPr="008E6CBA" w:rsidRDefault="00BF4E24">
      <w:pPr>
        <w:rPr>
          <w:sz w:val="26"/>
          <w:szCs w:val="26"/>
        </w:rPr>
      </w:pPr>
      <w:r w:rsidRPr="008E6CBA">
        <w:rPr>
          <w:b/>
          <w:sz w:val="26"/>
          <w:szCs w:val="26"/>
        </w:rPr>
        <w:t>Mardi 1 mars :</w:t>
      </w:r>
      <w:r w:rsidRPr="008E6CBA">
        <w:rPr>
          <w:sz w:val="26"/>
          <w:szCs w:val="26"/>
        </w:rPr>
        <w:t xml:space="preserve"> Thème 4                                                                              Carême</w:t>
      </w:r>
    </w:p>
    <w:p w:rsidR="00BF4E24" w:rsidRPr="008E6CBA" w:rsidRDefault="00BF4E24">
      <w:pPr>
        <w:rPr>
          <w:sz w:val="26"/>
          <w:szCs w:val="26"/>
        </w:rPr>
      </w:pPr>
      <w:r w:rsidRPr="008E6CBA">
        <w:rPr>
          <w:b/>
          <w:sz w:val="26"/>
          <w:szCs w:val="26"/>
        </w:rPr>
        <w:t>Mardi 15 mars :</w:t>
      </w:r>
      <w:r w:rsidRPr="008E6CBA">
        <w:rPr>
          <w:sz w:val="26"/>
          <w:szCs w:val="26"/>
        </w:rPr>
        <w:t xml:space="preserve"> Veillée prière                                                                   Carême</w:t>
      </w:r>
    </w:p>
    <w:p w:rsidR="00BF4E24" w:rsidRPr="008E6CBA" w:rsidRDefault="00BF4E24">
      <w:pPr>
        <w:rPr>
          <w:sz w:val="26"/>
          <w:szCs w:val="26"/>
        </w:rPr>
      </w:pPr>
      <w:r w:rsidRPr="008E6CBA">
        <w:rPr>
          <w:b/>
          <w:sz w:val="26"/>
          <w:szCs w:val="26"/>
        </w:rPr>
        <w:t>Mardi 29 mars :</w:t>
      </w:r>
      <w:r w:rsidRPr="008E6CBA">
        <w:rPr>
          <w:sz w:val="26"/>
          <w:szCs w:val="26"/>
        </w:rPr>
        <w:t xml:space="preserve"> Thème 5                                                                           </w:t>
      </w:r>
      <w:r>
        <w:rPr>
          <w:sz w:val="26"/>
          <w:szCs w:val="26"/>
        </w:rPr>
        <w:t>P</w:t>
      </w:r>
      <w:r w:rsidRPr="008E6CBA">
        <w:rPr>
          <w:sz w:val="26"/>
          <w:szCs w:val="26"/>
        </w:rPr>
        <w:t>âques 27 mars</w:t>
      </w:r>
    </w:p>
    <w:p w:rsidR="00BF4E24" w:rsidRPr="008E6CBA" w:rsidRDefault="00BF4E24">
      <w:pPr>
        <w:rPr>
          <w:sz w:val="26"/>
          <w:szCs w:val="26"/>
        </w:rPr>
      </w:pPr>
      <w:r w:rsidRPr="008E6CBA">
        <w:rPr>
          <w:sz w:val="26"/>
          <w:szCs w:val="26"/>
        </w:rPr>
        <w:t xml:space="preserve">Week-end du 2 – 3 avril : Pélé au Puy </w:t>
      </w:r>
    </w:p>
    <w:p w:rsidR="00BF4E24" w:rsidRPr="008E6CBA" w:rsidRDefault="00BF4E24">
      <w:pPr>
        <w:rPr>
          <w:sz w:val="26"/>
          <w:szCs w:val="26"/>
        </w:rPr>
      </w:pPr>
      <w:r w:rsidRPr="008E6CBA">
        <w:rPr>
          <w:b/>
          <w:sz w:val="26"/>
          <w:szCs w:val="26"/>
        </w:rPr>
        <w:t>Mardi 12 avril :</w:t>
      </w:r>
      <w:r w:rsidRPr="008E6CBA">
        <w:rPr>
          <w:sz w:val="26"/>
          <w:szCs w:val="26"/>
        </w:rPr>
        <w:t xml:space="preserve"> Thème 5</w:t>
      </w:r>
    </w:p>
    <w:p w:rsidR="00BF4E24" w:rsidRPr="008E6CBA" w:rsidRDefault="00BF4E24">
      <w:pPr>
        <w:rPr>
          <w:sz w:val="26"/>
          <w:szCs w:val="26"/>
        </w:rPr>
      </w:pPr>
      <w:r w:rsidRPr="008E6CBA">
        <w:rPr>
          <w:b/>
          <w:sz w:val="26"/>
          <w:szCs w:val="26"/>
        </w:rPr>
        <w:t>Mardi 26 avril :</w:t>
      </w:r>
      <w:r w:rsidRPr="008E6CBA">
        <w:rPr>
          <w:sz w:val="26"/>
          <w:szCs w:val="26"/>
        </w:rPr>
        <w:t xml:space="preserve"> Veillée prière                                                                    Ascension 5 mai</w:t>
      </w:r>
    </w:p>
    <w:p w:rsidR="00BF4E24" w:rsidRPr="008E6CBA" w:rsidRDefault="00BF4E24">
      <w:pPr>
        <w:rPr>
          <w:sz w:val="26"/>
          <w:szCs w:val="26"/>
        </w:rPr>
      </w:pPr>
      <w:r w:rsidRPr="008E6CBA">
        <w:rPr>
          <w:b/>
          <w:sz w:val="26"/>
          <w:szCs w:val="26"/>
        </w:rPr>
        <w:t>Mardi 10 mai :</w:t>
      </w:r>
      <w:r w:rsidRPr="008E6CBA">
        <w:rPr>
          <w:sz w:val="26"/>
          <w:szCs w:val="26"/>
        </w:rPr>
        <w:t xml:space="preserve"> Thème 6                                                                             Pentecôte 15 mai</w:t>
      </w:r>
    </w:p>
    <w:p w:rsidR="00BF4E24" w:rsidRPr="008E6CBA" w:rsidRDefault="00BF4E24">
      <w:pPr>
        <w:rPr>
          <w:sz w:val="26"/>
          <w:szCs w:val="26"/>
        </w:rPr>
      </w:pPr>
      <w:r w:rsidRPr="008E6CBA">
        <w:rPr>
          <w:b/>
          <w:sz w:val="26"/>
          <w:szCs w:val="26"/>
        </w:rPr>
        <w:t>Mardi 24 mai</w:t>
      </w:r>
      <w:r w:rsidRPr="008E6CBA">
        <w:rPr>
          <w:sz w:val="26"/>
          <w:szCs w:val="26"/>
        </w:rPr>
        <w:t> : Thème 6</w:t>
      </w:r>
    </w:p>
    <w:p w:rsidR="00BF4E24" w:rsidRPr="008E6CBA" w:rsidRDefault="00BF4E24">
      <w:pPr>
        <w:rPr>
          <w:sz w:val="26"/>
          <w:szCs w:val="26"/>
        </w:rPr>
      </w:pPr>
      <w:r w:rsidRPr="008E6CBA">
        <w:rPr>
          <w:b/>
          <w:sz w:val="26"/>
          <w:szCs w:val="26"/>
        </w:rPr>
        <w:t>Mardi 07 juin</w:t>
      </w:r>
      <w:r w:rsidRPr="008E6CBA">
        <w:rPr>
          <w:sz w:val="26"/>
          <w:szCs w:val="26"/>
        </w:rPr>
        <w:t> : Veillée prière</w:t>
      </w:r>
    </w:p>
    <w:p w:rsidR="00BF4E24" w:rsidRPr="008E6CBA" w:rsidRDefault="00BF4E24">
      <w:pPr>
        <w:rPr>
          <w:sz w:val="26"/>
          <w:szCs w:val="26"/>
        </w:rPr>
      </w:pPr>
      <w:r w:rsidRPr="008E6CBA">
        <w:rPr>
          <w:b/>
          <w:sz w:val="26"/>
          <w:szCs w:val="26"/>
        </w:rPr>
        <w:t>Mardi 28 juin</w:t>
      </w:r>
      <w:r w:rsidRPr="008E6CBA">
        <w:rPr>
          <w:sz w:val="26"/>
          <w:szCs w:val="26"/>
        </w:rPr>
        <w:t> : Soirée bi</w:t>
      </w:r>
      <w:r>
        <w:rPr>
          <w:sz w:val="26"/>
          <w:szCs w:val="26"/>
        </w:rPr>
        <w:t>lan</w:t>
      </w:r>
    </w:p>
    <w:sectPr w:rsidR="00BF4E24" w:rsidRPr="008E6CBA" w:rsidSect="00403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D1E"/>
    <w:rsid w:val="00112053"/>
    <w:rsid w:val="003A51E7"/>
    <w:rsid w:val="003E1CB8"/>
    <w:rsid w:val="004037E0"/>
    <w:rsid w:val="00406007"/>
    <w:rsid w:val="00590803"/>
    <w:rsid w:val="00595B4D"/>
    <w:rsid w:val="008E6CBA"/>
    <w:rsid w:val="00A43990"/>
    <w:rsid w:val="00B7653A"/>
    <w:rsid w:val="00BF4E24"/>
    <w:rsid w:val="00C80889"/>
    <w:rsid w:val="00E124A6"/>
    <w:rsid w:val="00E6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7E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212</Words>
  <Characters>1170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J’PRO</dc:title>
  <dc:subject/>
  <dc:creator>Leroypm</dc:creator>
  <cp:keywords/>
  <dc:description/>
  <cp:lastModifiedBy>Installation</cp:lastModifiedBy>
  <cp:revision>2</cp:revision>
  <dcterms:created xsi:type="dcterms:W3CDTF">2015-09-03T14:06:00Z</dcterms:created>
  <dcterms:modified xsi:type="dcterms:W3CDTF">2015-09-03T14:06:00Z</dcterms:modified>
</cp:coreProperties>
</file>